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837C0" w14:textId="77777777" w:rsidR="00817282" w:rsidRPr="00654F4A" w:rsidRDefault="00817282" w:rsidP="00B227BB">
      <w:pPr>
        <w:spacing w:before="60"/>
        <w:jc w:val="center"/>
        <w:rPr>
          <w:b/>
          <w:sz w:val="24"/>
          <w:szCs w:val="24"/>
        </w:rPr>
      </w:pPr>
      <w:bookmarkStart w:id="0" w:name="_GoBack"/>
      <w:bookmarkEnd w:id="0"/>
      <w:r w:rsidRPr="00654F4A">
        <w:rPr>
          <w:b/>
          <w:sz w:val="24"/>
          <w:szCs w:val="24"/>
        </w:rPr>
        <w:t>УКРАЇНА</w:t>
      </w:r>
    </w:p>
    <w:p w14:paraId="777F91E5" w14:textId="77777777" w:rsidR="00817282" w:rsidRPr="00654F4A" w:rsidRDefault="00817282" w:rsidP="00270372">
      <w:pPr>
        <w:jc w:val="center"/>
        <w:rPr>
          <w:b/>
          <w:spacing w:val="20"/>
          <w:sz w:val="28"/>
          <w:szCs w:val="28"/>
        </w:rPr>
      </w:pPr>
      <w:r w:rsidRPr="00654F4A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14:paraId="740CF387" w14:textId="77777777" w:rsidR="00216334" w:rsidRPr="00654F4A" w:rsidRDefault="00D40114" w:rsidP="00270372">
      <w:pPr>
        <w:jc w:val="center"/>
        <w:rPr>
          <w:b/>
          <w:spacing w:val="20"/>
          <w:sz w:val="28"/>
          <w:szCs w:val="28"/>
        </w:rPr>
      </w:pPr>
      <w:r w:rsidRPr="00654F4A">
        <w:rPr>
          <w:b/>
          <w:spacing w:val="20"/>
          <w:sz w:val="28"/>
          <w:szCs w:val="28"/>
        </w:rPr>
        <w:t>ДЕПАРТАМЕНТ КУЛЬТУРИ І ТУРИЗМУ</w:t>
      </w:r>
      <w:r w:rsidR="00216334" w:rsidRPr="00654F4A">
        <w:rPr>
          <w:b/>
          <w:spacing w:val="20"/>
          <w:sz w:val="28"/>
          <w:szCs w:val="28"/>
        </w:rPr>
        <w:t>,</w:t>
      </w:r>
    </w:p>
    <w:p w14:paraId="2FE76D44" w14:textId="77777777" w:rsidR="00216334" w:rsidRPr="00654F4A" w:rsidRDefault="00216334" w:rsidP="00270372">
      <w:pPr>
        <w:jc w:val="center"/>
        <w:rPr>
          <w:b/>
          <w:spacing w:val="20"/>
          <w:sz w:val="28"/>
          <w:szCs w:val="28"/>
        </w:rPr>
      </w:pPr>
      <w:r w:rsidRPr="00654F4A">
        <w:rPr>
          <w:b/>
          <w:spacing w:val="20"/>
          <w:sz w:val="28"/>
          <w:szCs w:val="28"/>
        </w:rPr>
        <w:t xml:space="preserve">НАЦІОНАЛЬНОСТЕЙ ТА РЕЛІГІЙ </w:t>
      </w:r>
    </w:p>
    <w:p w14:paraId="5C57A0D8" w14:textId="77777777" w:rsidR="00B227BB" w:rsidRPr="00654F4A" w:rsidRDefault="00B227BB" w:rsidP="003C2FC3">
      <w:pPr>
        <w:spacing w:before="60"/>
        <w:jc w:val="center"/>
        <w:rPr>
          <w:b/>
          <w:spacing w:val="200"/>
          <w:sz w:val="28"/>
          <w:szCs w:val="28"/>
        </w:rPr>
      </w:pPr>
      <w:r w:rsidRPr="00654F4A">
        <w:rPr>
          <w:b/>
          <w:spacing w:val="200"/>
          <w:sz w:val="28"/>
          <w:szCs w:val="28"/>
        </w:rPr>
        <w:t>НАКАЗ</w:t>
      </w: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654F4A" w14:paraId="16EF76E6" w14:textId="77777777">
        <w:trPr>
          <w:trHeight w:val="620"/>
        </w:trPr>
        <w:tc>
          <w:tcPr>
            <w:tcW w:w="3622" w:type="dxa"/>
          </w:tcPr>
          <w:p w14:paraId="28C261D3" w14:textId="0DE7F1D4" w:rsidR="00B227BB" w:rsidRPr="00654F4A" w:rsidRDefault="00D03FFE" w:rsidP="00CF4B05">
            <w:pPr>
              <w:spacing w:before="120"/>
              <w:rPr>
                <w:b/>
                <w:sz w:val="28"/>
                <w:szCs w:val="28"/>
              </w:rPr>
            </w:pPr>
            <w:r w:rsidRPr="00654F4A">
              <w:rPr>
                <w:sz w:val="28"/>
                <w:szCs w:val="28"/>
              </w:rPr>
              <w:t>в</w:t>
            </w:r>
            <w:r w:rsidR="00B227BB" w:rsidRPr="00654F4A">
              <w:rPr>
                <w:sz w:val="28"/>
                <w:szCs w:val="28"/>
              </w:rPr>
              <w:t>ід</w:t>
            </w:r>
            <w:r w:rsidR="00875EDF" w:rsidRPr="00654F4A">
              <w:rPr>
                <w:sz w:val="28"/>
                <w:szCs w:val="28"/>
              </w:rPr>
              <w:t xml:space="preserve"> </w:t>
            </w:r>
            <w:r w:rsidR="00875EDF" w:rsidRPr="00654F4A">
              <w:rPr>
                <w:sz w:val="28"/>
                <w:szCs w:val="28"/>
                <w:u w:val="single"/>
              </w:rPr>
              <w:t>1</w:t>
            </w:r>
            <w:r w:rsidR="001B081B" w:rsidRPr="00654F4A">
              <w:rPr>
                <w:sz w:val="28"/>
                <w:szCs w:val="28"/>
                <w:u w:val="single"/>
              </w:rPr>
              <w:t>8</w:t>
            </w:r>
            <w:r w:rsidR="00875EDF" w:rsidRPr="00654F4A">
              <w:rPr>
                <w:sz w:val="28"/>
                <w:szCs w:val="28"/>
                <w:u w:val="single"/>
              </w:rPr>
              <w:t xml:space="preserve"> </w:t>
            </w:r>
            <w:r w:rsidR="00CF4B05" w:rsidRPr="00654F4A">
              <w:rPr>
                <w:sz w:val="28"/>
                <w:szCs w:val="28"/>
                <w:u w:val="single"/>
              </w:rPr>
              <w:t>травня</w:t>
            </w:r>
            <w:r w:rsidR="00D40114" w:rsidRPr="00654F4A">
              <w:rPr>
                <w:sz w:val="28"/>
                <w:szCs w:val="28"/>
              </w:rPr>
              <w:t xml:space="preserve"> </w:t>
            </w:r>
            <w:r w:rsidR="00B227BB" w:rsidRPr="00654F4A">
              <w:rPr>
                <w:sz w:val="28"/>
                <w:szCs w:val="28"/>
              </w:rPr>
              <w:t>20</w:t>
            </w:r>
            <w:r w:rsidR="0043002E" w:rsidRPr="00654F4A">
              <w:rPr>
                <w:sz w:val="28"/>
                <w:szCs w:val="28"/>
              </w:rPr>
              <w:t>2</w:t>
            </w:r>
            <w:r w:rsidR="001B081B" w:rsidRPr="00654F4A">
              <w:rPr>
                <w:sz w:val="28"/>
                <w:szCs w:val="28"/>
              </w:rPr>
              <w:t>6</w:t>
            </w:r>
            <w:r w:rsidR="00B227BB" w:rsidRPr="00654F4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42FAFF2" w14:textId="77777777" w:rsidR="00B227BB" w:rsidRPr="00654F4A" w:rsidRDefault="006A617D" w:rsidP="006A617D">
            <w:pPr>
              <w:spacing w:before="120"/>
              <w:rPr>
                <w:sz w:val="28"/>
                <w:szCs w:val="28"/>
              </w:rPr>
            </w:pPr>
            <w:r w:rsidRPr="00654F4A">
              <w:rPr>
                <w:sz w:val="28"/>
                <w:szCs w:val="28"/>
              </w:rPr>
              <w:t xml:space="preserve">     </w:t>
            </w:r>
            <w:r w:rsidR="00B227BB" w:rsidRPr="00654F4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747DBE03" w14:textId="79927532" w:rsidR="00B227BB" w:rsidRPr="00654F4A" w:rsidRDefault="00B227BB" w:rsidP="003361FD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654F4A">
              <w:rPr>
                <w:sz w:val="28"/>
                <w:szCs w:val="28"/>
              </w:rPr>
              <w:t>№</w:t>
            </w:r>
            <w:r w:rsidR="003361FD" w:rsidRPr="00654F4A">
              <w:rPr>
                <w:sz w:val="28"/>
                <w:szCs w:val="28"/>
              </w:rPr>
              <w:t xml:space="preserve"> </w:t>
            </w:r>
            <w:r w:rsidR="00875EDF" w:rsidRPr="00654F4A">
              <w:rPr>
                <w:sz w:val="28"/>
                <w:szCs w:val="28"/>
                <w:u w:val="single"/>
              </w:rPr>
              <w:t xml:space="preserve"> 1</w:t>
            </w:r>
            <w:r w:rsidR="001B081B" w:rsidRPr="00654F4A">
              <w:rPr>
                <w:sz w:val="28"/>
                <w:szCs w:val="28"/>
                <w:u w:val="single"/>
              </w:rPr>
              <w:t>05</w:t>
            </w:r>
          </w:p>
        </w:tc>
      </w:tr>
    </w:tbl>
    <w:p w14:paraId="7BB10821" w14:textId="77777777" w:rsidR="00635243" w:rsidRPr="00654F4A" w:rsidRDefault="00635243" w:rsidP="009C395D">
      <w:pPr>
        <w:rPr>
          <w:sz w:val="28"/>
          <w:szCs w:val="28"/>
        </w:rPr>
      </w:pPr>
    </w:p>
    <w:p w14:paraId="5191CB21" w14:textId="77777777" w:rsidR="00635243" w:rsidRPr="00654F4A" w:rsidRDefault="00845DEB" w:rsidP="00635243">
      <w:pPr>
        <w:rPr>
          <w:b/>
          <w:i/>
          <w:sz w:val="26"/>
          <w:szCs w:val="26"/>
        </w:rPr>
      </w:pPr>
      <w:r w:rsidRPr="00654F4A">
        <w:rPr>
          <w:b/>
          <w:i/>
          <w:sz w:val="26"/>
          <w:szCs w:val="26"/>
        </w:rPr>
        <w:t xml:space="preserve">Про </w:t>
      </w:r>
      <w:r w:rsidR="008A6DDC" w:rsidRPr="00654F4A">
        <w:rPr>
          <w:b/>
          <w:i/>
          <w:sz w:val="26"/>
          <w:szCs w:val="26"/>
        </w:rPr>
        <w:t>організацію</w:t>
      </w:r>
      <w:r w:rsidR="00635243" w:rsidRPr="00654F4A">
        <w:rPr>
          <w:b/>
          <w:i/>
          <w:sz w:val="26"/>
          <w:szCs w:val="26"/>
        </w:rPr>
        <w:t xml:space="preserve"> та проведення </w:t>
      </w:r>
    </w:p>
    <w:p w14:paraId="612A959E" w14:textId="77777777" w:rsidR="002936FE" w:rsidRPr="00654F4A" w:rsidRDefault="008A6DDC" w:rsidP="002936FE">
      <w:pPr>
        <w:rPr>
          <w:b/>
          <w:i/>
          <w:sz w:val="26"/>
          <w:szCs w:val="26"/>
        </w:rPr>
      </w:pPr>
      <w:r w:rsidRPr="00654F4A">
        <w:rPr>
          <w:b/>
          <w:i/>
          <w:sz w:val="26"/>
          <w:szCs w:val="26"/>
        </w:rPr>
        <w:t>обласних заходів</w:t>
      </w:r>
      <w:r w:rsidR="00FB2676" w:rsidRPr="00654F4A">
        <w:rPr>
          <w:b/>
          <w:i/>
          <w:sz w:val="26"/>
          <w:szCs w:val="26"/>
        </w:rPr>
        <w:t xml:space="preserve"> </w:t>
      </w:r>
      <w:r w:rsidR="004B5224" w:rsidRPr="00654F4A">
        <w:rPr>
          <w:b/>
          <w:i/>
          <w:sz w:val="26"/>
          <w:szCs w:val="26"/>
        </w:rPr>
        <w:t xml:space="preserve">до </w:t>
      </w:r>
      <w:r w:rsidRPr="00654F4A">
        <w:rPr>
          <w:b/>
          <w:i/>
          <w:sz w:val="26"/>
          <w:szCs w:val="26"/>
        </w:rPr>
        <w:t>Дня пам’яті</w:t>
      </w:r>
    </w:p>
    <w:p w14:paraId="39BAA611" w14:textId="77777777" w:rsidR="00FB2676" w:rsidRPr="00654F4A" w:rsidRDefault="008A6DDC" w:rsidP="002936FE">
      <w:pPr>
        <w:rPr>
          <w:b/>
          <w:i/>
          <w:sz w:val="26"/>
          <w:szCs w:val="26"/>
        </w:rPr>
      </w:pPr>
      <w:r w:rsidRPr="00654F4A">
        <w:rPr>
          <w:b/>
          <w:i/>
          <w:sz w:val="26"/>
          <w:szCs w:val="26"/>
        </w:rPr>
        <w:t>жертв геноциду кримськотатарського</w:t>
      </w:r>
    </w:p>
    <w:p w14:paraId="4881A195" w14:textId="77777777" w:rsidR="008A6DDC" w:rsidRPr="00654F4A" w:rsidRDefault="008A6DDC" w:rsidP="002936FE">
      <w:pPr>
        <w:rPr>
          <w:b/>
          <w:i/>
          <w:sz w:val="26"/>
          <w:szCs w:val="26"/>
        </w:rPr>
      </w:pPr>
      <w:r w:rsidRPr="00654F4A">
        <w:rPr>
          <w:b/>
          <w:i/>
          <w:sz w:val="26"/>
          <w:szCs w:val="26"/>
        </w:rPr>
        <w:t>народу</w:t>
      </w:r>
    </w:p>
    <w:p w14:paraId="3020AEF1" w14:textId="77777777" w:rsidR="00D40114" w:rsidRPr="00654F4A" w:rsidRDefault="00635243" w:rsidP="002936FE">
      <w:pPr>
        <w:rPr>
          <w:b/>
          <w:i/>
          <w:sz w:val="26"/>
          <w:szCs w:val="26"/>
        </w:rPr>
      </w:pPr>
      <w:r w:rsidRPr="00654F4A">
        <w:rPr>
          <w:sz w:val="28"/>
          <w:szCs w:val="28"/>
        </w:rPr>
        <w:t xml:space="preserve">           </w:t>
      </w:r>
    </w:p>
    <w:p w14:paraId="70E416E9" w14:textId="463ECE9A" w:rsidR="00635243" w:rsidRPr="00654F4A" w:rsidRDefault="00654F4A" w:rsidP="00D40114">
      <w:pPr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З метою якісної</w:t>
      </w:r>
      <w:r w:rsidR="00635243" w:rsidRPr="00654F4A">
        <w:rPr>
          <w:sz w:val="28"/>
          <w:szCs w:val="28"/>
        </w:rPr>
        <w:t xml:space="preserve"> організації та</w:t>
      </w:r>
      <w:r w:rsidR="00D32C30" w:rsidRPr="00654F4A">
        <w:rPr>
          <w:sz w:val="28"/>
          <w:szCs w:val="28"/>
        </w:rPr>
        <w:t xml:space="preserve"> проведення </w:t>
      </w:r>
      <w:r w:rsidR="00FB2676" w:rsidRPr="00654F4A">
        <w:rPr>
          <w:sz w:val="28"/>
          <w:szCs w:val="28"/>
        </w:rPr>
        <w:t>обласн</w:t>
      </w:r>
      <w:r w:rsidR="008A6DDC" w:rsidRPr="00654F4A">
        <w:rPr>
          <w:sz w:val="28"/>
          <w:szCs w:val="28"/>
        </w:rPr>
        <w:t>их</w:t>
      </w:r>
      <w:r w:rsidR="003B75EC" w:rsidRPr="00654F4A">
        <w:rPr>
          <w:sz w:val="28"/>
          <w:szCs w:val="28"/>
        </w:rPr>
        <w:t xml:space="preserve"> </w:t>
      </w:r>
      <w:r w:rsidR="008A6DDC" w:rsidRPr="00654F4A">
        <w:rPr>
          <w:sz w:val="28"/>
          <w:szCs w:val="28"/>
        </w:rPr>
        <w:t>заходів</w:t>
      </w:r>
      <w:r w:rsidR="00635243" w:rsidRPr="00654F4A">
        <w:rPr>
          <w:sz w:val="28"/>
          <w:szCs w:val="28"/>
        </w:rPr>
        <w:t xml:space="preserve"> до </w:t>
      </w:r>
      <w:r w:rsidR="00FB2676" w:rsidRPr="00654F4A">
        <w:rPr>
          <w:sz w:val="28"/>
          <w:szCs w:val="28"/>
        </w:rPr>
        <w:t>Дн</w:t>
      </w:r>
      <w:r w:rsidR="00635243" w:rsidRPr="00654F4A">
        <w:rPr>
          <w:sz w:val="28"/>
          <w:szCs w:val="28"/>
        </w:rPr>
        <w:t xml:space="preserve">я </w:t>
      </w:r>
      <w:r w:rsidR="008A6DDC" w:rsidRPr="00654F4A">
        <w:rPr>
          <w:sz w:val="28"/>
          <w:szCs w:val="28"/>
        </w:rPr>
        <w:t>пам’яті жертв геноциду кримськотатарського народу у</w:t>
      </w:r>
      <w:r w:rsidR="003B75EC" w:rsidRPr="00654F4A">
        <w:rPr>
          <w:sz w:val="28"/>
          <w:szCs w:val="28"/>
        </w:rPr>
        <w:t xml:space="preserve"> </w:t>
      </w:r>
      <w:r>
        <w:rPr>
          <w:sz w:val="28"/>
          <w:szCs w:val="28"/>
        </w:rPr>
        <w:t>м. </w:t>
      </w:r>
      <w:r w:rsidR="00D32C30" w:rsidRPr="00654F4A">
        <w:rPr>
          <w:sz w:val="28"/>
          <w:szCs w:val="28"/>
        </w:rPr>
        <w:t>Чернігові</w:t>
      </w:r>
      <w:r w:rsidR="00FB2676" w:rsidRPr="00654F4A">
        <w:rPr>
          <w:sz w:val="28"/>
          <w:szCs w:val="28"/>
        </w:rPr>
        <w:t xml:space="preserve"> (майданчик з </w:t>
      </w:r>
      <w:proofErr w:type="spellStart"/>
      <w:r w:rsidR="00FB2676" w:rsidRPr="00654F4A">
        <w:rPr>
          <w:sz w:val="28"/>
          <w:szCs w:val="28"/>
        </w:rPr>
        <w:t>флагштоками</w:t>
      </w:r>
      <w:proofErr w:type="spellEnd"/>
      <w:r w:rsidR="00FB2676" w:rsidRPr="00654F4A">
        <w:rPr>
          <w:sz w:val="28"/>
          <w:szCs w:val="28"/>
        </w:rPr>
        <w:t xml:space="preserve"> на Красній площі біля </w:t>
      </w:r>
      <w:r w:rsidRPr="00C149BB">
        <w:rPr>
          <w:sz w:val="28"/>
          <w:szCs w:val="28"/>
        </w:rPr>
        <w:t xml:space="preserve">Комунального підприємства «Чернігівський </w:t>
      </w:r>
      <w:r w:rsidR="00FB2676" w:rsidRPr="00C149BB">
        <w:rPr>
          <w:sz w:val="28"/>
          <w:szCs w:val="28"/>
        </w:rPr>
        <w:t>обласн</w:t>
      </w:r>
      <w:r w:rsidRPr="00C149BB">
        <w:rPr>
          <w:sz w:val="28"/>
          <w:szCs w:val="28"/>
        </w:rPr>
        <w:t>ий</w:t>
      </w:r>
      <w:r w:rsidR="00FB2676" w:rsidRPr="00C149BB">
        <w:rPr>
          <w:sz w:val="28"/>
          <w:szCs w:val="28"/>
        </w:rPr>
        <w:t xml:space="preserve"> академічн</w:t>
      </w:r>
      <w:r w:rsidRPr="00C149BB">
        <w:rPr>
          <w:sz w:val="28"/>
          <w:szCs w:val="28"/>
        </w:rPr>
        <w:t>ий</w:t>
      </w:r>
      <w:r w:rsidR="00FB2676" w:rsidRPr="00C149BB">
        <w:rPr>
          <w:sz w:val="28"/>
          <w:szCs w:val="28"/>
        </w:rPr>
        <w:t xml:space="preserve"> українськ</w:t>
      </w:r>
      <w:r w:rsidRPr="00C149BB">
        <w:rPr>
          <w:sz w:val="28"/>
          <w:szCs w:val="28"/>
        </w:rPr>
        <w:t>ий</w:t>
      </w:r>
      <w:r w:rsidR="00FB2676" w:rsidRPr="00C149BB">
        <w:rPr>
          <w:sz w:val="28"/>
          <w:szCs w:val="28"/>
        </w:rPr>
        <w:t xml:space="preserve"> музично-драматичн</w:t>
      </w:r>
      <w:r w:rsidRPr="00C149BB">
        <w:rPr>
          <w:sz w:val="28"/>
          <w:szCs w:val="28"/>
        </w:rPr>
        <w:t>ий театр</w:t>
      </w:r>
      <w:r w:rsidR="008A6DDC" w:rsidRPr="00C149BB">
        <w:rPr>
          <w:sz w:val="28"/>
          <w:szCs w:val="28"/>
        </w:rPr>
        <w:t xml:space="preserve"> </w:t>
      </w:r>
      <w:r w:rsidR="0087308C">
        <w:rPr>
          <w:sz w:val="28"/>
          <w:szCs w:val="28"/>
        </w:rPr>
        <w:t xml:space="preserve">                            </w:t>
      </w:r>
      <w:r w:rsidR="00FB2676" w:rsidRPr="00C149BB">
        <w:rPr>
          <w:sz w:val="28"/>
          <w:szCs w:val="28"/>
        </w:rPr>
        <w:t>імені Т. Г. Шевченка</w:t>
      </w:r>
      <w:r w:rsidRPr="00C149BB">
        <w:rPr>
          <w:sz w:val="28"/>
          <w:szCs w:val="28"/>
        </w:rPr>
        <w:t>» Чернігівської обласної ради</w:t>
      </w:r>
      <w:r w:rsidR="00FB2676" w:rsidRPr="00C149BB">
        <w:rPr>
          <w:sz w:val="28"/>
          <w:szCs w:val="28"/>
        </w:rPr>
        <w:t>)</w:t>
      </w:r>
      <w:r w:rsidR="00635243" w:rsidRPr="00654F4A">
        <w:rPr>
          <w:sz w:val="28"/>
          <w:szCs w:val="28"/>
        </w:rPr>
        <w:t xml:space="preserve"> </w:t>
      </w:r>
      <w:r w:rsidR="008A6DDC" w:rsidRPr="00654F4A">
        <w:rPr>
          <w:sz w:val="28"/>
          <w:szCs w:val="28"/>
        </w:rPr>
        <w:t>1</w:t>
      </w:r>
      <w:r w:rsidR="001B081B" w:rsidRPr="00654F4A">
        <w:rPr>
          <w:sz w:val="28"/>
          <w:szCs w:val="28"/>
        </w:rPr>
        <w:t>8</w:t>
      </w:r>
      <w:r w:rsidR="00635243" w:rsidRPr="00654F4A">
        <w:rPr>
          <w:sz w:val="28"/>
          <w:szCs w:val="28"/>
        </w:rPr>
        <w:t xml:space="preserve"> </w:t>
      </w:r>
      <w:r w:rsidR="008A6DDC" w:rsidRPr="00654F4A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</w:t>
      </w:r>
      <w:r w:rsidR="00635243" w:rsidRPr="00654F4A">
        <w:rPr>
          <w:sz w:val="28"/>
          <w:szCs w:val="28"/>
        </w:rPr>
        <w:t>20</w:t>
      </w:r>
      <w:r w:rsidR="009D5AE4" w:rsidRPr="00654F4A">
        <w:rPr>
          <w:sz w:val="28"/>
          <w:szCs w:val="28"/>
        </w:rPr>
        <w:t>2</w:t>
      </w:r>
      <w:r w:rsidR="001B081B" w:rsidRPr="00654F4A">
        <w:rPr>
          <w:sz w:val="28"/>
          <w:szCs w:val="28"/>
        </w:rPr>
        <w:t>6</w:t>
      </w:r>
      <w:r w:rsidR="00635243" w:rsidRPr="00654F4A">
        <w:rPr>
          <w:sz w:val="28"/>
          <w:szCs w:val="28"/>
        </w:rPr>
        <w:t xml:space="preserve"> року</w:t>
      </w:r>
      <w:r w:rsidR="00B07F7E" w:rsidRPr="00654F4A">
        <w:rPr>
          <w:sz w:val="28"/>
          <w:szCs w:val="28"/>
        </w:rPr>
        <w:t>,</w:t>
      </w:r>
    </w:p>
    <w:p w14:paraId="794FCDCB" w14:textId="77777777" w:rsidR="00635243" w:rsidRPr="00654F4A" w:rsidRDefault="00635243" w:rsidP="00635243">
      <w:pPr>
        <w:rPr>
          <w:b/>
          <w:sz w:val="16"/>
          <w:szCs w:val="16"/>
        </w:rPr>
      </w:pPr>
    </w:p>
    <w:p w14:paraId="0596ED58" w14:textId="77777777" w:rsidR="00635243" w:rsidRPr="00654F4A" w:rsidRDefault="00D519BE" w:rsidP="00017452">
      <w:pPr>
        <w:rPr>
          <w:b/>
          <w:sz w:val="28"/>
          <w:szCs w:val="28"/>
        </w:rPr>
      </w:pPr>
      <w:r w:rsidRPr="00654F4A">
        <w:rPr>
          <w:b/>
          <w:sz w:val="28"/>
          <w:szCs w:val="28"/>
        </w:rPr>
        <w:t xml:space="preserve">н </w:t>
      </w:r>
      <w:r w:rsidR="00017452" w:rsidRPr="00654F4A">
        <w:rPr>
          <w:b/>
          <w:sz w:val="28"/>
          <w:szCs w:val="28"/>
        </w:rPr>
        <w:t>а</w:t>
      </w:r>
      <w:r w:rsidRPr="00654F4A">
        <w:rPr>
          <w:b/>
          <w:sz w:val="28"/>
          <w:szCs w:val="28"/>
        </w:rPr>
        <w:t xml:space="preserve"> </w:t>
      </w:r>
      <w:r w:rsidR="00017452" w:rsidRPr="00654F4A">
        <w:rPr>
          <w:b/>
          <w:sz w:val="28"/>
          <w:szCs w:val="28"/>
        </w:rPr>
        <w:t>к</w:t>
      </w:r>
      <w:r w:rsidRPr="00654F4A">
        <w:rPr>
          <w:b/>
          <w:sz w:val="28"/>
          <w:szCs w:val="28"/>
        </w:rPr>
        <w:t xml:space="preserve"> </w:t>
      </w:r>
      <w:r w:rsidR="00017452" w:rsidRPr="00654F4A">
        <w:rPr>
          <w:b/>
          <w:sz w:val="28"/>
          <w:szCs w:val="28"/>
        </w:rPr>
        <w:t>а</w:t>
      </w:r>
      <w:r w:rsidRPr="00654F4A">
        <w:rPr>
          <w:b/>
          <w:sz w:val="28"/>
          <w:szCs w:val="28"/>
        </w:rPr>
        <w:t xml:space="preserve"> </w:t>
      </w:r>
      <w:r w:rsidR="00017452" w:rsidRPr="00654F4A">
        <w:rPr>
          <w:b/>
          <w:sz w:val="28"/>
          <w:szCs w:val="28"/>
        </w:rPr>
        <w:t>з</w:t>
      </w:r>
      <w:r w:rsidRPr="00654F4A">
        <w:rPr>
          <w:b/>
          <w:sz w:val="28"/>
          <w:szCs w:val="28"/>
        </w:rPr>
        <w:t xml:space="preserve"> </w:t>
      </w:r>
      <w:r w:rsidR="00017452" w:rsidRPr="00654F4A">
        <w:rPr>
          <w:b/>
          <w:sz w:val="28"/>
          <w:szCs w:val="28"/>
        </w:rPr>
        <w:t>у</w:t>
      </w:r>
      <w:r w:rsidRPr="00654F4A">
        <w:rPr>
          <w:b/>
          <w:sz w:val="28"/>
          <w:szCs w:val="28"/>
        </w:rPr>
        <w:t xml:space="preserve"> </w:t>
      </w:r>
      <w:r w:rsidR="00017452" w:rsidRPr="00654F4A">
        <w:rPr>
          <w:b/>
          <w:sz w:val="28"/>
          <w:szCs w:val="28"/>
        </w:rPr>
        <w:t>ю</w:t>
      </w:r>
      <w:r w:rsidR="00635243" w:rsidRPr="00654F4A">
        <w:rPr>
          <w:b/>
          <w:sz w:val="28"/>
          <w:szCs w:val="28"/>
        </w:rPr>
        <w:t>:</w:t>
      </w:r>
    </w:p>
    <w:p w14:paraId="0A1C018B" w14:textId="77777777" w:rsidR="00635243" w:rsidRPr="00654F4A" w:rsidRDefault="00635243" w:rsidP="00635243">
      <w:pPr>
        <w:jc w:val="center"/>
        <w:rPr>
          <w:b/>
          <w:sz w:val="28"/>
          <w:szCs w:val="28"/>
        </w:rPr>
      </w:pPr>
    </w:p>
    <w:p w14:paraId="6F73EA4A" w14:textId="6BCF4591" w:rsidR="00635243" w:rsidRPr="00654F4A" w:rsidRDefault="00654F4A" w:rsidP="00017452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1. </w:t>
      </w:r>
      <w:r w:rsidR="00E97028" w:rsidRPr="00654F4A">
        <w:rPr>
          <w:sz w:val="28"/>
          <w:szCs w:val="28"/>
        </w:rPr>
        <w:t>В.о. генерального директора – керівника художнього</w:t>
      </w:r>
      <w:r w:rsidR="00264191" w:rsidRPr="00654F4A">
        <w:rPr>
          <w:sz w:val="28"/>
          <w:szCs w:val="28"/>
        </w:rPr>
        <w:t xml:space="preserve"> </w:t>
      </w:r>
      <w:r w:rsidRPr="00C149BB">
        <w:rPr>
          <w:sz w:val="28"/>
          <w:szCs w:val="28"/>
        </w:rPr>
        <w:t>О</w:t>
      </w:r>
      <w:r w:rsidR="00635243" w:rsidRPr="00654F4A">
        <w:rPr>
          <w:sz w:val="28"/>
          <w:szCs w:val="28"/>
        </w:rPr>
        <w:t>бласного</w:t>
      </w:r>
      <w:r w:rsidR="00E97028" w:rsidRPr="00654F4A">
        <w:rPr>
          <w:sz w:val="28"/>
          <w:szCs w:val="28"/>
        </w:rPr>
        <w:t xml:space="preserve"> комунального концертно-видовищного підприємства «Чернігівський</w:t>
      </w:r>
      <w:r w:rsidR="00635243" w:rsidRPr="00654F4A">
        <w:rPr>
          <w:sz w:val="28"/>
          <w:szCs w:val="28"/>
        </w:rPr>
        <w:t xml:space="preserve"> </w:t>
      </w:r>
      <w:r w:rsidR="00E97028" w:rsidRPr="00654F4A">
        <w:rPr>
          <w:sz w:val="28"/>
          <w:szCs w:val="28"/>
        </w:rPr>
        <w:t>обласний філармонійний центр</w:t>
      </w:r>
      <w:r w:rsidR="00635243" w:rsidRPr="00654F4A">
        <w:rPr>
          <w:sz w:val="28"/>
          <w:szCs w:val="28"/>
        </w:rPr>
        <w:t xml:space="preserve"> фестивалів та концертних програм</w:t>
      </w:r>
      <w:r w:rsidR="00E97028" w:rsidRPr="00654F4A">
        <w:rPr>
          <w:sz w:val="28"/>
          <w:szCs w:val="28"/>
        </w:rPr>
        <w:t>»</w:t>
      </w:r>
      <w:r w:rsidR="00635243" w:rsidRPr="00654F4A">
        <w:rPr>
          <w:sz w:val="28"/>
          <w:szCs w:val="28"/>
        </w:rPr>
        <w:t xml:space="preserve"> </w:t>
      </w:r>
      <w:r w:rsidR="00BD44F4" w:rsidRPr="00654F4A">
        <w:rPr>
          <w:sz w:val="28"/>
          <w:szCs w:val="28"/>
        </w:rPr>
        <w:t xml:space="preserve">Сергію </w:t>
      </w:r>
      <w:r w:rsidR="00427A99" w:rsidRPr="00654F4A">
        <w:rPr>
          <w:sz w:val="28"/>
          <w:szCs w:val="28"/>
        </w:rPr>
        <w:t>ТЕРЕБУНУ</w:t>
      </w:r>
      <w:r w:rsidR="00635243" w:rsidRPr="00654F4A">
        <w:rPr>
          <w:sz w:val="28"/>
          <w:szCs w:val="28"/>
        </w:rPr>
        <w:t xml:space="preserve"> забезпечити:</w:t>
      </w:r>
    </w:p>
    <w:p w14:paraId="4CF00CF2" w14:textId="24496E82" w:rsidR="00FB2676" w:rsidRPr="00654F4A" w:rsidRDefault="007F4D66" w:rsidP="00654F4A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ведучого</w:t>
      </w:r>
      <w:r w:rsidR="003B5668" w:rsidRPr="00654F4A">
        <w:rPr>
          <w:sz w:val="28"/>
          <w:szCs w:val="28"/>
        </w:rPr>
        <w:t xml:space="preserve"> </w:t>
      </w:r>
      <w:r w:rsidRPr="00654F4A">
        <w:rPr>
          <w:sz w:val="28"/>
          <w:szCs w:val="28"/>
        </w:rPr>
        <w:t xml:space="preserve">для </w:t>
      </w:r>
      <w:r w:rsidR="00E97028" w:rsidRPr="00654F4A">
        <w:rPr>
          <w:sz w:val="28"/>
          <w:szCs w:val="28"/>
        </w:rPr>
        <w:t xml:space="preserve">проведення </w:t>
      </w:r>
      <w:r w:rsidRPr="00654F4A">
        <w:rPr>
          <w:sz w:val="28"/>
          <w:szCs w:val="28"/>
        </w:rPr>
        <w:t xml:space="preserve"> заходу</w:t>
      </w:r>
      <w:r w:rsidR="00FB2676" w:rsidRPr="00654F4A">
        <w:rPr>
          <w:sz w:val="28"/>
          <w:szCs w:val="28"/>
        </w:rPr>
        <w:t>;</w:t>
      </w:r>
    </w:p>
    <w:p w14:paraId="43F9F120" w14:textId="77777777" w:rsidR="00654F4A" w:rsidRPr="00654F4A" w:rsidRDefault="00FB2676" w:rsidP="00654F4A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участь академічного народного хору;</w:t>
      </w:r>
    </w:p>
    <w:p w14:paraId="5DBB5ABB" w14:textId="66A43443" w:rsidR="00FB2676" w:rsidRPr="00654F4A" w:rsidRDefault="00FB2676" w:rsidP="00654F4A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 xml:space="preserve">звукову </w:t>
      </w:r>
      <w:r w:rsidR="00BD2A9B" w:rsidRPr="00654F4A">
        <w:rPr>
          <w:sz w:val="28"/>
          <w:szCs w:val="28"/>
        </w:rPr>
        <w:t>а</w:t>
      </w:r>
      <w:r w:rsidRPr="00654F4A">
        <w:rPr>
          <w:sz w:val="28"/>
          <w:szCs w:val="28"/>
        </w:rPr>
        <w:t xml:space="preserve">паратуру, </w:t>
      </w:r>
      <w:r w:rsidR="00CF4B05" w:rsidRPr="00654F4A">
        <w:rPr>
          <w:sz w:val="28"/>
          <w:szCs w:val="28"/>
        </w:rPr>
        <w:t xml:space="preserve">мікрофон на </w:t>
      </w:r>
      <w:proofErr w:type="spellStart"/>
      <w:r w:rsidR="00CF4B05" w:rsidRPr="00654F4A">
        <w:rPr>
          <w:sz w:val="28"/>
          <w:szCs w:val="28"/>
        </w:rPr>
        <w:t>стійці</w:t>
      </w:r>
      <w:proofErr w:type="spellEnd"/>
      <w:r w:rsidR="00CF4B05" w:rsidRPr="00654F4A">
        <w:rPr>
          <w:sz w:val="28"/>
          <w:szCs w:val="28"/>
        </w:rPr>
        <w:t xml:space="preserve">, </w:t>
      </w:r>
      <w:r w:rsidRPr="00654F4A">
        <w:rPr>
          <w:sz w:val="28"/>
          <w:szCs w:val="28"/>
        </w:rPr>
        <w:t>генератор, фонограми;</w:t>
      </w:r>
    </w:p>
    <w:p w14:paraId="77949212" w14:textId="4475CDCC" w:rsidR="00BB4766" w:rsidRPr="00654F4A" w:rsidRDefault="00FB2676" w:rsidP="00654F4A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придбання пально-мастильних матеріалі</w:t>
      </w:r>
      <w:r w:rsidR="00CF4B05" w:rsidRPr="00654F4A">
        <w:rPr>
          <w:sz w:val="28"/>
          <w:szCs w:val="28"/>
        </w:rPr>
        <w:t>в</w:t>
      </w:r>
      <w:r w:rsidR="001B081B" w:rsidRPr="00654F4A">
        <w:rPr>
          <w:sz w:val="28"/>
          <w:szCs w:val="28"/>
        </w:rPr>
        <w:t>:</w:t>
      </w:r>
      <w:r w:rsidR="00CF4B05" w:rsidRPr="00654F4A">
        <w:rPr>
          <w:sz w:val="28"/>
          <w:szCs w:val="28"/>
        </w:rPr>
        <w:t xml:space="preserve"> ДП 10 л.; пальне А-95 10 л</w:t>
      </w:r>
      <w:r w:rsidR="00431A69" w:rsidRPr="00654F4A">
        <w:rPr>
          <w:sz w:val="28"/>
          <w:szCs w:val="28"/>
        </w:rPr>
        <w:t>;</w:t>
      </w:r>
    </w:p>
    <w:p w14:paraId="542A3592" w14:textId="30A1A993" w:rsidR="00431A69" w:rsidRDefault="00654F4A" w:rsidP="00654F4A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C149BB">
        <w:rPr>
          <w:sz w:val="28"/>
          <w:szCs w:val="28"/>
        </w:rPr>
        <w:t>виготовлення інформаці</w:t>
      </w:r>
      <w:r w:rsidR="00431A69" w:rsidRPr="00C149BB">
        <w:rPr>
          <w:sz w:val="28"/>
          <w:szCs w:val="28"/>
        </w:rPr>
        <w:t>йного</w:t>
      </w:r>
      <w:r w:rsidR="00431A69" w:rsidRPr="00654F4A">
        <w:rPr>
          <w:sz w:val="28"/>
          <w:szCs w:val="28"/>
        </w:rPr>
        <w:t xml:space="preserve"> банеру (2 шт.).</w:t>
      </w:r>
    </w:p>
    <w:p w14:paraId="2C207148" w14:textId="77777777" w:rsidR="00654F4A" w:rsidRPr="00654F4A" w:rsidRDefault="00654F4A" w:rsidP="00654F4A">
      <w:pPr>
        <w:tabs>
          <w:tab w:val="left" w:pos="5790"/>
        </w:tabs>
        <w:ind w:firstLine="567"/>
        <w:jc w:val="both"/>
        <w:rPr>
          <w:sz w:val="28"/>
          <w:szCs w:val="28"/>
        </w:rPr>
      </w:pPr>
    </w:p>
    <w:p w14:paraId="19B4AA16" w14:textId="0CE68628" w:rsidR="00FB2676" w:rsidRPr="00654F4A" w:rsidRDefault="00654F4A" w:rsidP="00017452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 xml:space="preserve">2. Директору </w:t>
      </w:r>
      <w:r w:rsidRPr="00C149BB">
        <w:rPr>
          <w:sz w:val="28"/>
          <w:szCs w:val="28"/>
        </w:rPr>
        <w:t>К</w:t>
      </w:r>
      <w:r w:rsidR="00705387" w:rsidRPr="00654F4A">
        <w:rPr>
          <w:sz w:val="28"/>
          <w:szCs w:val="28"/>
        </w:rPr>
        <w:t>омунального закладу «Обласний центр народної творчості» Чернігівської обласної ради Надії ЗАВАЛІНІЙ забезпечити</w:t>
      </w:r>
      <w:r w:rsidR="000534D1" w:rsidRPr="00654F4A">
        <w:rPr>
          <w:sz w:val="28"/>
          <w:szCs w:val="28"/>
        </w:rPr>
        <w:t xml:space="preserve"> придбання продукції, призначеної для забезпечення проведення протокольних заходів:</w:t>
      </w:r>
    </w:p>
    <w:p w14:paraId="3B29DC0C" w14:textId="02B558AB" w:rsidR="000534D1" w:rsidRPr="00654F4A" w:rsidRDefault="000534D1" w:rsidP="00017452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прапор державний (3 шт.);</w:t>
      </w:r>
    </w:p>
    <w:p w14:paraId="2118345E" w14:textId="02174B14" w:rsidR="000534D1" w:rsidRPr="00654F4A" w:rsidRDefault="000534D1" w:rsidP="00017452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прапор обласний (1 шт.);</w:t>
      </w:r>
    </w:p>
    <w:p w14:paraId="7775B2B2" w14:textId="52A7DF29" w:rsidR="000534D1" w:rsidRPr="00654F4A" w:rsidRDefault="000534D1" w:rsidP="00017452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прапор кримськотатарський (1 шт.);</w:t>
      </w:r>
    </w:p>
    <w:p w14:paraId="6369BC93" w14:textId="0D290EC5" w:rsidR="000534D1" w:rsidRPr="00654F4A" w:rsidRDefault="000534D1" w:rsidP="00017452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прапор Європейського Союзу (1 шт.);</w:t>
      </w:r>
    </w:p>
    <w:p w14:paraId="395FC505" w14:textId="7B285675" w:rsidR="00705387" w:rsidRDefault="000534D1" w:rsidP="000534D1">
      <w:pPr>
        <w:tabs>
          <w:tab w:val="left" w:pos="5790"/>
        </w:tabs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t>прапор міста (1 шт.).</w:t>
      </w:r>
    </w:p>
    <w:p w14:paraId="73A6AF7E" w14:textId="77777777" w:rsidR="00654F4A" w:rsidRPr="00654F4A" w:rsidRDefault="00654F4A" w:rsidP="000534D1">
      <w:pPr>
        <w:tabs>
          <w:tab w:val="left" w:pos="5790"/>
        </w:tabs>
        <w:ind w:firstLine="567"/>
        <w:jc w:val="both"/>
        <w:rPr>
          <w:sz w:val="28"/>
          <w:szCs w:val="28"/>
        </w:rPr>
      </w:pPr>
    </w:p>
    <w:p w14:paraId="0D38D3F1" w14:textId="0657D0ED" w:rsidR="003760B8" w:rsidRPr="00654F4A" w:rsidRDefault="00654F4A" w:rsidP="00017452">
      <w:pPr>
        <w:ind w:firstLine="567"/>
        <w:jc w:val="both"/>
        <w:rPr>
          <w:sz w:val="28"/>
          <w:szCs w:val="28"/>
        </w:rPr>
      </w:pPr>
      <w:r w:rsidRPr="00C149BB">
        <w:rPr>
          <w:sz w:val="28"/>
          <w:szCs w:val="28"/>
        </w:rPr>
        <w:t>3</w:t>
      </w:r>
      <w:r w:rsidR="003760B8" w:rsidRPr="00C149BB">
        <w:rPr>
          <w:sz w:val="28"/>
          <w:szCs w:val="28"/>
        </w:rPr>
        <w:t>.</w:t>
      </w:r>
      <w:r>
        <w:rPr>
          <w:sz w:val="28"/>
          <w:szCs w:val="28"/>
        </w:rPr>
        <w:t xml:space="preserve"> Начальнику </w:t>
      </w:r>
      <w:r w:rsidR="003760B8" w:rsidRPr="00654F4A">
        <w:rPr>
          <w:sz w:val="28"/>
          <w:szCs w:val="28"/>
        </w:rPr>
        <w:t>відді</w:t>
      </w:r>
      <w:r>
        <w:rPr>
          <w:sz w:val="28"/>
          <w:szCs w:val="28"/>
        </w:rPr>
        <w:t>лу у справах національностей та</w:t>
      </w:r>
      <w:r w:rsidR="003760B8" w:rsidRPr="00654F4A">
        <w:rPr>
          <w:sz w:val="28"/>
          <w:szCs w:val="28"/>
        </w:rPr>
        <w:t xml:space="preserve"> релігій управління к</w:t>
      </w:r>
      <w:r w:rsidR="009D5AE4" w:rsidRPr="00654F4A">
        <w:rPr>
          <w:sz w:val="28"/>
          <w:szCs w:val="28"/>
        </w:rPr>
        <w:t>ультури, національностей та</w:t>
      </w:r>
      <w:r w:rsidR="003760B8" w:rsidRPr="00654F4A">
        <w:rPr>
          <w:sz w:val="28"/>
          <w:szCs w:val="28"/>
        </w:rPr>
        <w:t xml:space="preserve"> релігій Департаменту</w:t>
      </w:r>
      <w:r w:rsidR="00DE3C74" w:rsidRPr="00654F4A">
        <w:rPr>
          <w:sz w:val="28"/>
          <w:szCs w:val="28"/>
        </w:rPr>
        <w:t xml:space="preserve"> культури і туризму, національностей та релігій Чернігівської обл</w:t>
      </w:r>
      <w:r w:rsidR="008170CF" w:rsidRPr="00654F4A">
        <w:rPr>
          <w:sz w:val="28"/>
          <w:szCs w:val="28"/>
        </w:rPr>
        <w:t xml:space="preserve">асної </w:t>
      </w:r>
      <w:r w:rsidR="00DE3C74" w:rsidRPr="00654F4A">
        <w:rPr>
          <w:sz w:val="28"/>
          <w:szCs w:val="28"/>
        </w:rPr>
        <w:t>держа</w:t>
      </w:r>
      <w:r w:rsidR="008170CF" w:rsidRPr="00654F4A">
        <w:rPr>
          <w:sz w:val="28"/>
          <w:szCs w:val="28"/>
        </w:rPr>
        <w:t>вної а</w:t>
      </w:r>
      <w:r w:rsidR="00DE3C74" w:rsidRPr="00654F4A">
        <w:rPr>
          <w:sz w:val="28"/>
          <w:szCs w:val="28"/>
        </w:rPr>
        <w:t xml:space="preserve">дміністрації </w:t>
      </w:r>
      <w:r w:rsidR="00BD44F4" w:rsidRPr="00654F4A">
        <w:rPr>
          <w:sz w:val="28"/>
          <w:szCs w:val="28"/>
        </w:rPr>
        <w:t xml:space="preserve">Олексію </w:t>
      </w:r>
      <w:r w:rsidR="00E46470" w:rsidRPr="00654F4A">
        <w:rPr>
          <w:sz w:val="28"/>
          <w:szCs w:val="28"/>
        </w:rPr>
        <w:t>СТЕПАНЕНКУ</w:t>
      </w:r>
      <w:r w:rsidR="00017452" w:rsidRPr="00654F4A">
        <w:rPr>
          <w:sz w:val="28"/>
          <w:szCs w:val="28"/>
        </w:rPr>
        <w:t xml:space="preserve"> </w:t>
      </w:r>
      <w:r w:rsidR="003760B8" w:rsidRPr="00654F4A">
        <w:rPr>
          <w:sz w:val="28"/>
          <w:szCs w:val="28"/>
        </w:rPr>
        <w:t>забезпечити:</w:t>
      </w:r>
    </w:p>
    <w:p w14:paraId="58277627" w14:textId="71F6BDE8" w:rsidR="00635243" w:rsidRDefault="00E73A90" w:rsidP="000067DB">
      <w:pPr>
        <w:ind w:firstLine="567"/>
        <w:jc w:val="both"/>
        <w:rPr>
          <w:sz w:val="28"/>
          <w:szCs w:val="28"/>
        </w:rPr>
      </w:pPr>
      <w:r w:rsidRPr="00654F4A">
        <w:rPr>
          <w:sz w:val="28"/>
          <w:szCs w:val="28"/>
        </w:rPr>
        <w:lastRenderedPageBreak/>
        <w:t>запрошення</w:t>
      </w:r>
      <w:r w:rsidR="003760B8" w:rsidRPr="00654F4A">
        <w:rPr>
          <w:sz w:val="28"/>
          <w:szCs w:val="28"/>
        </w:rPr>
        <w:t xml:space="preserve"> представників </w:t>
      </w:r>
      <w:r w:rsidR="000339FF" w:rsidRPr="00654F4A">
        <w:rPr>
          <w:sz w:val="28"/>
          <w:szCs w:val="28"/>
        </w:rPr>
        <w:t>громадських об’єднань національних меншин (спільнот) України</w:t>
      </w:r>
      <w:r w:rsidR="009D5AE4" w:rsidRPr="00654F4A">
        <w:rPr>
          <w:sz w:val="28"/>
          <w:szCs w:val="28"/>
        </w:rPr>
        <w:t xml:space="preserve"> для участі в заході</w:t>
      </w:r>
      <w:r w:rsidR="000067DB" w:rsidRPr="00654F4A">
        <w:rPr>
          <w:sz w:val="28"/>
          <w:szCs w:val="28"/>
        </w:rPr>
        <w:t>.</w:t>
      </w:r>
    </w:p>
    <w:p w14:paraId="5CA77AE5" w14:textId="77777777" w:rsidR="00654F4A" w:rsidRPr="00654F4A" w:rsidRDefault="00654F4A" w:rsidP="000067DB">
      <w:pPr>
        <w:ind w:firstLine="567"/>
        <w:jc w:val="both"/>
        <w:rPr>
          <w:sz w:val="28"/>
          <w:szCs w:val="28"/>
        </w:rPr>
      </w:pPr>
    </w:p>
    <w:p w14:paraId="7CEC9972" w14:textId="7F072CCB" w:rsidR="00DE3C74" w:rsidRDefault="00654F4A" w:rsidP="000174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3C74" w:rsidRPr="00654F4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534D1" w:rsidRPr="00654F4A">
        <w:rPr>
          <w:sz w:val="28"/>
          <w:szCs w:val="28"/>
        </w:rPr>
        <w:t>Н</w:t>
      </w:r>
      <w:r w:rsidR="000067DB" w:rsidRPr="00654F4A">
        <w:rPr>
          <w:sz w:val="28"/>
          <w:szCs w:val="28"/>
        </w:rPr>
        <w:t>ачальник</w:t>
      </w:r>
      <w:r w:rsidR="000534D1" w:rsidRPr="00654F4A">
        <w:rPr>
          <w:sz w:val="28"/>
          <w:szCs w:val="28"/>
        </w:rPr>
        <w:t>у</w:t>
      </w:r>
      <w:r w:rsidR="00850CB0" w:rsidRPr="00654F4A">
        <w:rPr>
          <w:sz w:val="28"/>
          <w:szCs w:val="28"/>
        </w:rPr>
        <w:t xml:space="preserve"> </w:t>
      </w:r>
      <w:r w:rsidR="00DE3C74" w:rsidRPr="00654F4A">
        <w:rPr>
          <w:sz w:val="28"/>
          <w:szCs w:val="28"/>
        </w:rPr>
        <w:t>відділу фінансування та бухгалтерського обліку</w:t>
      </w:r>
      <w:r w:rsidR="00850CB0" w:rsidRPr="00654F4A">
        <w:rPr>
          <w:sz w:val="28"/>
          <w:szCs w:val="28"/>
        </w:rPr>
        <w:t xml:space="preserve"> –</w:t>
      </w:r>
      <w:r w:rsidR="000067DB" w:rsidRPr="00654F4A">
        <w:rPr>
          <w:sz w:val="28"/>
          <w:szCs w:val="28"/>
        </w:rPr>
        <w:t xml:space="preserve"> головно</w:t>
      </w:r>
      <w:r w:rsidR="000534D1" w:rsidRPr="00654F4A">
        <w:rPr>
          <w:sz w:val="28"/>
          <w:szCs w:val="28"/>
        </w:rPr>
        <w:t>му</w:t>
      </w:r>
      <w:r w:rsidR="00850CB0" w:rsidRPr="00654F4A">
        <w:rPr>
          <w:sz w:val="28"/>
          <w:szCs w:val="28"/>
        </w:rPr>
        <w:t xml:space="preserve"> </w:t>
      </w:r>
      <w:r w:rsidR="00CC74BE" w:rsidRPr="00654F4A">
        <w:rPr>
          <w:sz w:val="28"/>
          <w:szCs w:val="28"/>
        </w:rPr>
        <w:t>бу</w:t>
      </w:r>
      <w:r w:rsidR="000067DB" w:rsidRPr="00654F4A">
        <w:rPr>
          <w:sz w:val="28"/>
          <w:szCs w:val="28"/>
        </w:rPr>
        <w:t>хгалтер</w:t>
      </w:r>
      <w:r w:rsidR="000534D1" w:rsidRPr="00654F4A">
        <w:rPr>
          <w:sz w:val="28"/>
          <w:szCs w:val="28"/>
        </w:rPr>
        <w:t>у</w:t>
      </w:r>
      <w:r w:rsidR="00DE3C74" w:rsidRPr="00654F4A">
        <w:rPr>
          <w:sz w:val="28"/>
          <w:szCs w:val="28"/>
        </w:rPr>
        <w:t xml:space="preserve"> Департаменту культури і туризму, національностей та релігій Чернігівської</w:t>
      </w:r>
      <w:r w:rsidR="00CC74BE" w:rsidRPr="00654F4A">
        <w:rPr>
          <w:sz w:val="28"/>
          <w:szCs w:val="28"/>
        </w:rPr>
        <w:t xml:space="preserve"> </w:t>
      </w:r>
      <w:r w:rsidR="00DE3C74" w:rsidRPr="00654F4A">
        <w:rPr>
          <w:sz w:val="28"/>
          <w:szCs w:val="28"/>
        </w:rPr>
        <w:t>обл</w:t>
      </w:r>
      <w:r w:rsidR="00711660" w:rsidRPr="00654F4A">
        <w:rPr>
          <w:sz w:val="28"/>
          <w:szCs w:val="28"/>
        </w:rPr>
        <w:t xml:space="preserve">асної </w:t>
      </w:r>
      <w:r w:rsidR="00DE3C74" w:rsidRPr="00654F4A">
        <w:rPr>
          <w:sz w:val="28"/>
          <w:szCs w:val="28"/>
        </w:rPr>
        <w:t>держа</w:t>
      </w:r>
      <w:r w:rsidR="00711660" w:rsidRPr="00654F4A">
        <w:rPr>
          <w:sz w:val="28"/>
          <w:szCs w:val="28"/>
        </w:rPr>
        <w:t>вної а</w:t>
      </w:r>
      <w:r w:rsidR="00DE3C74" w:rsidRPr="00654F4A">
        <w:rPr>
          <w:sz w:val="28"/>
          <w:szCs w:val="28"/>
        </w:rPr>
        <w:t>дміністрації</w:t>
      </w:r>
      <w:r w:rsidR="000067DB" w:rsidRPr="00654F4A">
        <w:rPr>
          <w:sz w:val="28"/>
          <w:szCs w:val="28"/>
        </w:rPr>
        <w:t xml:space="preserve"> Тетяні РАЗУВАН</w:t>
      </w:r>
      <w:r>
        <w:rPr>
          <w:sz w:val="28"/>
          <w:szCs w:val="28"/>
        </w:rPr>
        <w:t xml:space="preserve"> </w:t>
      </w:r>
      <w:r w:rsidR="00DE3C74" w:rsidRPr="00654F4A">
        <w:rPr>
          <w:sz w:val="28"/>
          <w:szCs w:val="28"/>
        </w:rPr>
        <w:t>з</w:t>
      </w:r>
      <w:r>
        <w:rPr>
          <w:sz w:val="28"/>
          <w:szCs w:val="28"/>
        </w:rPr>
        <w:t>абезпечити фінансування заходу.</w:t>
      </w:r>
    </w:p>
    <w:p w14:paraId="66F26444" w14:textId="77777777" w:rsidR="00654F4A" w:rsidRPr="00654F4A" w:rsidRDefault="00654F4A" w:rsidP="00017452">
      <w:pPr>
        <w:ind w:firstLine="567"/>
        <w:jc w:val="both"/>
        <w:rPr>
          <w:sz w:val="28"/>
          <w:szCs w:val="28"/>
        </w:rPr>
      </w:pPr>
    </w:p>
    <w:p w14:paraId="1BC79E1B" w14:textId="3159120E" w:rsidR="00762F09" w:rsidRPr="00654F4A" w:rsidRDefault="00654F4A" w:rsidP="00DE3C74">
      <w:pPr>
        <w:tabs>
          <w:tab w:val="left" w:pos="5790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5. Контроль за виконанням</w:t>
      </w:r>
      <w:r w:rsidR="00667506" w:rsidRPr="00654F4A">
        <w:rPr>
          <w:sz w:val="28"/>
          <w:szCs w:val="28"/>
        </w:rPr>
        <w:t xml:space="preserve"> цього</w:t>
      </w:r>
      <w:r w:rsidR="00635243" w:rsidRPr="00654F4A">
        <w:rPr>
          <w:sz w:val="28"/>
          <w:szCs w:val="28"/>
        </w:rPr>
        <w:t xml:space="preserve"> наказу покласти на заступника директора Департаменту</w:t>
      </w:r>
      <w:r>
        <w:rPr>
          <w:sz w:val="28"/>
          <w:szCs w:val="28"/>
        </w:rPr>
        <w:t xml:space="preserve"> культури і туризму, національностей та релігій</w:t>
      </w:r>
      <w:r w:rsidR="002936FE" w:rsidRPr="00654F4A">
        <w:rPr>
          <w:sz w:val="28"/>
          <w:szCs w:val="28"/>
        </w:rPr>
        <w:t xml:space="preserve"> </w:t>
      </w:r>
      <w:r w:rsidRPr="00654F4A">
        <w:rPr>
          <w:sz w:val="28"/>
          <w:szCs w:val="28"/>
        </w:rPr>
        <w:t xml:space="preserve">Чернігівської обласної державної адміністрації </w:t>
      </w:r>
      <w:r w:rsidR="002936FE" w:rsidRPr="00654F4A">
        <w:rPr>
          <w:sz w:val="28"/>
          <w:szCs w:val="28"/>
        </w:rPr>
        <w:t>– начальника управління</w:t>
      </w:r>
      <w:r w:rsidR="00635243" w:rsidRPr="00654F4A">
        <w:rPr>
          <w:sz w:val="28"/>
          <w:szCs w:val="28"/>
        </w:rPr>
        <w:t xml:space="preserve"> культури, національностей та релігій</w:t>
      </w:r>
      <w:r w:rsidR="00DE3C74" w:rsidRPr="00654F4A">
        <w:rPr>
          <w:sz w:val="28"/>
          <w:szCs w:val="28"/>
        </w:rPr>
        <w:t xml:space="preserve"> </w:t>
      </w:r>
      <w:r w:rsidR="00BD44F4" w:rsidRPr="00654F4A">
        <w:rPr>
          <w:sz w:val="28"/>
          <w:szCs w:val="28"/>
        </w:rPr>
        <w:t xml:space="preserve">Володимира </w:t>
      </w:r>
      <w:r w:rsidR="00E46470" w:rsidRPr="00654F4A">
        <w:rPr>
          <w:sz w:val="28"/>
          <w:szCs w:val="28"/>
        </w:rPr>
        <w:t>БОГДАНОВИЧА</w:t>
      </w:r>
      <w:r w:rsidR="0064071F" w:rsidRPr="00654F4A">
        <w:rPr>
          <w:sz w:val="28"/>
          <w:szCs w:val="28"/>
        </w:rPr>
        <w:t>.</w:t>
      </w:r>
    </w:p>
    <w:p w14:paraId="540936AB" w14:textId="77777777" w:rsidR="00667506" w:rsidRPr="00654F4A" w:rsidRDefault="001D4C80" w:rsidP="00196822">
      <w:pPr>
        <w:rPr>
          <w:sz w:val="28"/>
          <w:szCs w:val="28"/>
        </w:rPr>
      </w:pPr>
      <w:r w:rsidRPr="00654F4A">
        <w:rPr>
          <w:sz w:val="28"/>
          <w:szCs w:val="28"/>
        </w:rPr>
        <w:t xml:space="preserve"> </w:t>
      </w:r>
    </w:p>
    <w:p w14:paraId="00831531" w14:textId="77777777" w:rsidR="00667506" w:rsidRPr="00654F4A" w:rsidRDefault="00667506" w:rsidP="00196822">
      <w:pPr>
        <w:rPr>
          <w:sz w:val="28"/>
          <w:szCs w:val="28"/>
        </w:rPr>
      </w:pPr>
    </w:p>
    <w:p w14:paraId="3FD0AED3" w14:textId="684AA7B6" w:rsidR="006F2B06" w:rsidRPr="00654F4A" w:rsidRDefault="000534D1" w:rsidP="00196822">
      <w:pPr>
        <w:rPr>
          <w:sz w:val="28"/>
          <w:szCs w:val="28"/>
        </w:rPr>
      </w:pPr>
      <w:r w:rsidRPr="00654F4A">
        <w:rPr>
          <w:sz w:val="28"/>
          <w:szCs w:val="28"/>
        </w:rPr>
        <w:t>Д</w:t>
      </w:r>
      <w:r w:rsidR="0007459F" w:rsidRPr="00654F4A">
        <w:rPr>
          <w:sz w:val="28"/>
          <w:szCs w:val="28"/>
        </w:rPr>
        <w:t xml:space="preserve">иректор                                              </w:t>
      </w:r>
      <w:r w:rsidR="001D4C80" w:rsidRPr="00654F4A">
        <w:rPr>
          <w:sz w:val="28"/>
          <w:szCs w:val="28"/>
        </w:rPr>
        <w:t xml:space="preserve">                              </w:t>
      </w:r>
      <w:r w:rsidR="0007459F" w:rsidRPr="00654F4A">
        <w:rPr>
          <w:sz w:val="28"/>
          <w:szCs w:val="28"/>
        </w:rPr>
        <w:t xml:space="preserve">  </w:t>
      </w:r>
      <w:r w:rsidRPr="00654F4A">
        <w:rPr>
          <w:sz w:val="28"/>
          <w:szCs w:val="28"/>
        </w:rPr>
        <w:t>Людмила ЗАМАЙ</w:t>
      </w:r>
    </w:p>
    <w:p w14:paraId="43CFAD12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112F575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0378418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4CD3697B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5826893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56F2C7E3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3AEB2C4D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B0F61D5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48291CBE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C40824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01D3F003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3AAB585D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5A69C73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270D961A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4F443198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062F7F5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736093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1F0D9666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74F78BB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ED7882E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5D903C47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01655B78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2872BEB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550C690C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5826D786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5270FE3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269959FF" w14:textId="77777777" w:rsidR="000067DB" w:rsidRPr="00654F4A" w:rsidRDefault="000067DB" w:rsidP="009D24B7">
      <w:pPr>
        <w:rPr>
          <w:b/>
          <w:sz w:val="28"/>
          <w:szCs w:val="28"/>
        </w:rPr>
      </w:pPr>
    </w:p>
    <w:p w14:paraId="641E6001" w14:textId="77777777" w:rsidR="00667506" w:rsidRPr="00654F4A" w:rsidRDefault="00667506" w:rsidP="009D24B7">
      <w:pPr>
        <w:rPr>
          <w:b/>
          <w:sz w:val="28"/>
          <w:szCs w:val="28"/>
        </w:rPr>
      </w:pPr>
    </w:p>
    <w:p w14:paraId="7C55F46E" w14:textId="77777777" w:rsidR="00667506" w:rsidRPr="00654F4A" w:rsidRDefault="00667506" w:rsidP="009D24B7">
      <w:pPr>
        <w:rPr>
          <w:b/>
          <w:sz w:val="28"/>
          <w:szCs w:val="28"/>
        </w:rPr>
      </w:pPr>
    </w:p>
    <w:p w14:paraId="088F19A6" w14:textId="77777777" w:rsidR="00667506" w:rsidRPr="00654F4A" w:rsidRDefault="00667506" w:rsidP="009D24B7">
      <w:pPr>
        <w:rPr>
          <w:b/>
          <w:sz w:val="28"/>
          <w:szCs w:val="28"/>
        </w:rPr>
      </w:pPr>
    </w:p>
    <w:sectPr w:rsidR="00667506" w:rsidRPr="00654F4A" w:rsidSect="00882329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4A17F" w14:textId="77777777" w:rsidR="004B1044" w:rsidRDefault="004B1044">
      <w:r>
        <w:separator/>
      </w:r>
    </w:p>
  </w:endnote>
  <w:endnote w:type="continuationSeparator" w:id="0">
    <w:p w14:paraId="654305E2" w14:textId="77777777" w:rsidR="004B1044" w:rsidRDefault="004B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320AD" w14:textId="77777777" w:rsidR="004B1044" w:rsidRDefault="004B1044">
      <w:r>
        <w:separator/>
      </w:r>
    </w:p>
  </w:footnote>
  <w:footnote w:type="continuationSeparator" w:id="0">
    <w:p w14:paraId="69547CC3" w14:textId="77777777" w:rsidR="004B1044" w:rsidRDefault="004B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D06F0" w14:textId="77777777" w:rsidR="00817282" w:rsidRDefault="00E77A4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728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FFFBF5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FEDB" w14:textId="77777777" w:rsidR="00817282" w:rsidRPr="00882329" w:rsidRDefault="00E77A4E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="00817282"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4F40A9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5EF6ED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677C0" w14:textId="77777777" w:rsidR="00882329" w:rsidRDefault="0081789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1D6B5E44" wp14:editId="3B0C1CE9">
          <wp:extent cx="431165" cy="577850"/>
          <wp:effectExtent l="19050" t="0" r="698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67DB"/>
    <w:rsid w:val="000115F5"/>
    <w:rsid w:val="00017452"/>
    <w:rsid w:val="00027D06"/>
    <w:rsid w:val="000339FF"/>
    <w:rsid w:val="00036151"/>
    <w:rsid w:val="000534D1"/>
    <w:rsid w:val="0007459F"/>
    <w:rsid w:val="00084037"/>
    <w:rsid w:val="00090335"/>
    <w:rsid w:val="0009039C"/>
    <w:rsid w:val="000B4A2D"/>
    <w:rsid w:val="00112CD2"/>
    <w:rsid w:val="0011407D"/>
    <w:rsid w:val="00114997"/>
    <w:rsid w:val="001453E5"/>
    <w:rsid w:val="00155A36"/>
    <w:rsid w:val="00183790"/>
    <w:rsid w:val="00195AE3"/>
    <w:rsid w:val="00196180"/>
    <w:rsid w:val="00196822"/>
    <w:rsid w:val="001B081B"/>
    <w:rsid w:val="001B509A"/>
    <w:rsid w:val="001D4C80"/>
    <w:rsid w:val="001E7687"/>
    <w:rsid w:val="001F123F"/>
    <w:rsid w:val="00216334"/>
    <w:rsid w:val="0024674E"/>
    <w:rsid w:val="002639B6"/>
    <w:rsid w:val="00264191"/>
    <w:rsid w:val="00270372"/>
    <w:rsid w:val="00276BEC"/>
    <w:rsid w:val="00290F7C"/>
    <w:rsid w:val="002936FE"/>
    <w:rsid w:val="002E287F"/>
    <w:rsid w:val="00300084"/>
    <w:rsid w:val="00303267"/>
    <w:rsid w:val="00317E13"/>
    <w:rsid w:val="00333A2F"/>
    <w:rsid w:val="003361FD"/>
    <w:rsid w:val="00364E49"/>
    <w:rsid w:val="003663BC"/>
    <w:rsid w:val="003760B8"/>
    <w:rsid w:val="00383569"/>
    <w:rsid w:val="0038740E"/>
    <w:rsid w:val="00393C50"/>
    <w:rsid w:val="003B5668"/>
    <w:rsid w:val="003B7419"/>
    <w:rsid w:val="003B75EC"/>
    <w:rsid w:val="003C2FC3"/>
    <w:rsid w:val="00420DAF"/>
    <w:rsid w:val="00427A99"/>
    <w:rsid w:val="0043002E"/>
    <w:rsid w:val="00431A69"/>
    <w:rsid w:val="004B0FA8"/>
    <w:rsid w:val="004B1044"/>
    <w:rsid w:val="004B1777"/>
    <w:rsid w:val="004B378D"/>
    <w:rsid w:val="004B5224"/>
    <w:rsid w:val="004F40A9"/>
    <w:rsid w:val="0053220C"/>
    <w:rsid w:val="00535BC0"/>
    <w:rsid w:val="005706A7"/>
    <w:rsid w:val="00597814"/>
    <w:rsid w:val="005A7DD0"/>
    <w:rsid w:val="006105F4"/>
    <w:rsid w:val="00612748"/>
    <w:rsid w:val="00620268"/>
    <w:rsid w:val="0063132C"/>
    <w:rsid w:val="00634A16"/>
    <w:rsid w:val="00635243"/>
    <w:rsid w:val="0064071F"/>
    <w:rsid w:val="00654F4A"/>
    <w:rsid w:val="00667506"/>
    <w:rsid w:val="00687869"/>
    <w:rsid w:val="00694A53"/>
    <w:rsid w:val="006971C1"/>
    <w:rsid w:val="006A617D"/>
    <w:rsid w:val="006C4589"/>
    <w:rsid w:val="006D063B"/>
    <w:rsid w:val="006E0BC1"/>
    <w:rsid w:val="006F2B06"/>
    <w:rsid w:val="00705387"/>
    <w:rsid w:val="00711660"/>
    <w:rsid w:val="00714F65"/>
    <w:rsid w:val="00762F09"/>
    <w:rsid w:val="00777FFC"/>
    <w:rsid w:val="00782DEA"/>
    <w:rsid w:val="00784699"/>
    <w:rsid w:val="007B099D"/>
    <w:rsid w:val="007D0D26"/>
    <w:rsid w:val="007F4D66"/>
    <w:rsid w:val="007F70FF"/>
    <w:rsid w:val="00811525"/>
    <w:rsid w:val="00813C3D"/>
    <w:rsid w:val="008170CF"/>
    <w:rsid w:val="00817282"/>
    <w:rsid w:val="00817893"/>
    <w:rsid w:val="00845DEB"/>
    <w:rsid w:val="00850CB0"/>
    <w:rsid w:val="00853332"/>
    <w:rsid w:val="008571E2"/>
    <w:rsid w:val="00857A89"/>
    <w:rsid w:val="008717AB"/>
    <w:rsid w:val="0087308C"/>
    <w:rsid w:val="00875EDF"/>
    <w:rsid w:val="00882329"/>
    <w:rsid w:val="008864A8"/>
    <w:rsid w:val="008A6DDC"/>
    <w:rsid w:val="008F1E36"/>
    <w:rsid w:val="009132D7"/>
    <w:rsid w:val="0093036E"/>
    <w:rsid w:val="00943A90"/>
    <w:rsid w:val="00981392"/>
    <w:rsid w:val="009C395D"/>
    <w:rsid w:val="009D24B7"/>
    <w:rsid w:val="009D4A06"/>
    <w:rsid w:val="009D5AE4"/>
    <w:rsid w:val="009E68B0"/>
    <w:rsid w:val="009F06C9"/>
    <w:rsid w:val="00A455F0"/>
    <w:rsid w:val="00A57F94"/>
    <w:rsid w:val="00A92612"/>
    <w:rsid w:val="00AB67A5"/>
    <w:rsid w:val="00AC5446"/>
    <w:rsid w:val="00AD42D5"/>
    <w:rsid w:val="00AE20C7"/>
    <w:rsid w:val="00B07F7E"/>
    <w:rsid w:val="00B11DD5"/>
    <w:rsid w:val="00B227BB"/>
    <w:rsid w:val="00B27543"/>
    <w:rsid w:val="00B53B30"/>
    <w:rsid w:val="00B84CCE"/>
    <w:rsid w:val="00B96A6E"/>
    <w:rsid w:val="00BA5A4A"/>
    <w:rsid w:val="00BA5F0A"/>
    <w:rsid w:val="00BB4766"/>
    <w:rsid w:val="00BC3E63"/>
    <w:rsid w:val="00BD091D"/>
    <w:rsid w:val="00BD2A9B"/>
    <w:rsid w:val="00BD44F4"/>
    <w:rsid w:val="00BE59C3"/>
    <w:rsid w:val="00BF2BCF"/>
    <w:rsid w:val="00C10851"/>
    <w:rsid w:val="00C149BB"/>
    <w:rsid w:val="00C23D68"/>
    <w:rsid w:val="00C436F4"/>
    <w:rsid w:val="00C512BF"/>
    <w:rsid w:val="00C621AE"/>
    <w:rsid w:val="00C63D7F"/>
    <w:rsid w:val="00C80C48"/>
    <w:rsid w:val="00C84AB9"/>
    <w:rsid w:val="00C9364C"/>
    <w:rsid w:val="00CC74BE"/>
    <w:rsid w:val="00CD6019"/>
    <w:rsid w:val="00CF4B05"/>
    <w:rsid w:val="00D03FFE"/>
    <w:rsid w:val="00D062E0"/>
    <w:rsid w:val="00D2547C"/>
    <w:rsid w:val="00D270A9"/>
    <w:rsid w:val="00D32C30"/>
    <w:rsid w:val="00D344C8"/>
    <w:rsid w:val="00D40114"/>
    <w:rsid w:val="00D519BE"/>
    <w:rsid w:val="00D56F0F"/>
    <w:rsid w:val="00D60956"/>
    <w:rsid w:val="00D90C5D"/>
    <w:rsid w:val="00DE13C5"/>
    <w:rsid w:val="00DE3C74"/>
    <w:rsid w:val="00E03833"/>
    <w:rsid w:val="00E13CFD"/>
    <w:rsid w:val="00E46470"/>
    <w:rsid w:val="00E552DC"/>
    <w:rsid w:val="00E66C29"/>
    <w:rsid w:val="00E73A90"/>
    <w:rsid w:val="00E77A4E"/>
    <w:rsid w:val="00E97028"/>
    <w:rsid w:val="00EC331D"/>
    <w:rsid w:val="00F00B76"/>
    <w:rsid w:val="00F30C01"/>
    <w:rsid w:val="00F409E7"/>
    <w:rsid w:val="00F6783C"/>
    <w:rsid w:val="00FB2676"/>
    <w:rsid w:val="00FB3F5C"/>
    <w:rsid w:val="00FB6AE5"/>
    <w:rsid w:val="00FD2BEF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1E9A8"/>
  <w15:docId w15:val="{ED0F4165-B920-460A-AF9F-C8A78145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AB"/>
    <w:rPr>
      <w:lang w:val="uk-UA"/>
    </w:rPr>
  </w:style>
  <w:style w:type="paragraph" w:styleId="1">
    <w:name w:val="heading 1"/>
    <w:basedOn w:val="a"/>
    <w:next w:val="a"/>
    <w:qFormat/>
    <w:rsid w:val="008717AB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D4011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D4011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707F-909F-453F-97FD-808BA0C9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TURYST-1</cp:lastModifiedBy>
  <cp:revision>2</cp:revision>
  <cp:lastPrinted>2026-05-19T12:52:00Z</cp:lastPrinted>
  <dcterms:created xsi:type="dcterms:W3CDTF">2026-06-26T06:33:00Z</dcterms:created>
  <dcterms:modified xsi:type="dcterms:W3CDTF">2026-06-26T06:33:00Z</dcterms:modified>
</cp:coreProperties>
</file>